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777F" w:rsidRDefault="00B6777F" w:rsidP="00E32A6B">
      <w:pPr>
        <w:jc w:val="both"/>
      </w:pPr>
    </w:p>
    <w:p w:rsidR="00B6777F" w:rsidRDefault="00B6777F" w:rsidP="00E04C6B">
      <w:pPr>
        <w:spacing w:line="360" w:lineRule="auto"/>
        <w:jc w:val="both"/>
      </w:pPr>
    </w:p>
    <w:p w:rsidR="00B6777F" w:rsidRPr="007C5A9D" w:rsidRDefault="00B6777F" w:rsidP="00E04C6B">
      <w:pPr>
        <w:spacing w:line="360" w:lineRule="auto"/>
        <w:jc w:val="both"/>
      </w:pPr>
      <w:r w:rsidRPr="007C5A9D">
        <w:t>Vážen</w:t>
      </w:r>
      <w:r>
        <w:t>í zákonní zástupci</w:t>
      </w:r>
      <w:r w:rsidRPr="007C5A9D">
        <w:t>,</w:t>
      </w:r>
    </w:p>
    <w:p w:rsidR="00B6777F" w:rsidRDefault="00B6777F" w:rsidP="00E04C6B">
      <w:pPr>
        <w:spacing w:line="360" w:lineRule="auto"/>
        <w:jc w:val="both"/>
      </w:pPr>
      <w:r>
        <w:t xml:space="preserve">ráda bych Vás informovala, že podnikáme kroky k opětovnému zapojení naší školy </w:t>
      </w:r>
      <w:bookmarkStart w:id="0" w:name="_Hlk132878262"/>
      <w:bookmarkStart w:id="1" w:name="_Hlk132878356"/>
      <w:r>
        <w:t xml:space="preserve">do projektu </w:t>
      </w:r>
      <w:r w:rsidRPr="007C5A9D">
        <w:t>Krajsk</w:t>
      </w:r>
      <w:r>
        <w:t>ého</w:t>
      </w:r>
      <w:r w:rsidRPr="007C5A9D">
        <w:t xml:space="preserve"> úřad</w:t>
      </w:r>
      <w:r>
        <w:t>u</w:t>
      </w:r>
      <w:r w:rsidRPr="007C5A9D">
        <w:t xml:space="preserve"> Středočeského kraje </w:t>
      </w:r>
      <w:r>
        <w:t xml:space="preserve">s názvem </w:t>
      </w:r>
      <w:r w:rsidRPr="007C5A9D">
        <w:t>„</w:t>
      </w:r>
      <w:r w:rsidRPr="007C5A9D">
        <w:rPr>
          <w:b/>
          <w:bCs/>
        </w:rPr>
        <w:t>Obědy do škol ve Středočeském kraji ve školních letech 2023-2025</w:t>
      </w:r>
      <w:r w:rsidRPr="007C5A9D">
        <w:t xml:space="preserve">“, který </w:t>
      </w:r>
      <w:r>
        <w:t>je</w:t>
      </w:r>
      <w:r w:rsidRPr="007C5A9D">
        <w:t xml:space="preserve"> financován z</w:t>
      </w:r>
      <w:r w:rsidRPr="007C5A9D">
        <w:rPr>
          <w:b/>
          <w:bCs/>
        </w:rPr>
        <w:t> Operačního programu Zaměstnanost plus (OPZ+).</w:t>
      </w:r>
      <w:r w:rsidRPr="007C5A9D">
        <w:t xml:space="preserve"> </w:t>
      </w:r>
    </w:p>
    <w:p w:rsidR="00B6777F" w:rsidRDefault="00B6777F" w:rsidP="00E04C6B">
      <w:pPr>
        <w:spacing w:line="360" w:lineRule="auto"/>
        <w:jc w:val="both"/>
      </w:pPr>
      <w:r>
        <w:t xml:space="preserve">Daný projekt se zabývá podporou </w:t>
      </w:r>
      <w:bookmarkEnd w:id="0"/>
      <w:r>
        <w:t>dětí/žáků/studentů, j</w:t>
      </w:r>
      <w:r w:rsidRPr="007C5A9D">
        <w:t>ejichž rodina se ocitla v nepříznivé finanční situaci</w:t>
      </w:r>
      <w:r>
        <w:t xml:space="preserve"> a </w:t>
      </w:r>
      <w:r w:rsidRPr="007C5A9D">
        <w:t>je ohrožena chudobou a materiální nebo potravinovou deprivací</w:t>
      </w:r>
      <w:r>
        <w:t xml:space="preserve">. </w:t>
      </w:r>
    </w:p>
    <w:p w:rsidR="00B6777F" w:rsidRPr="007C5A9D" w:rsidRDefault="00B6777F" w:rsidP="00E04C6B">
      <w:pPr>
        <w:spacing w:line="360" w:lineRule="auto"/>
        <w:jc w:val="both"/>
      </w:pPr>
      <w:r>
        <w:t>V případě, že škola získá finanční prostředky z daného projektu, může zajistit bezplatné školní stravování ve školním roce 2024/2025 pro žáky splňující jednu z následujících podmínek:</w:t>
      </w:r>
    </w:p>
    <w:bookmarkEnd w:id="1"/>
    <w:p w:rsidR="00B6777F" w:rsidRPr="0057279F" w:rsidRDefault="00B6777F" w:rsidP="00E04C6B">
      <w:pPr>
        <w:pStyle w:val="ListParagraph"/>
        <w:numPr>
          <w:ilvl w:val="0"/>
          <w:numId w:val="2"/>
        </w:numPr>
        <w:spacing w:line="360" w:lineRule="auto"/>
        <w:jc w:val="both"/>
      </w:pPr>
      <w:r>
        <w:t>z</w:t>
      </w:r>
      <w:r w:rsidRPr="0057279F">
        <w:t>ákonný zástupce</w:t>
      </w:r>
      <w:r>
        <w:t xml:space="preserve"> dítěte/žáka/studenta</w:t>
      </w:r>
      <w:r w:rsidRPr="0057279F">
        <w:t xml:space="preserve"> je příjemcem dávky pomoci v hmotné nouzi</w:t>
      </w:r>
      <w:r>
        <w:t xml:space="preserve"> </w:t>
      </w:r>
      <w:r w:rsidRPr="0057279F">
        <w:t>- příspěvek na živobytí nebo doplatek na bydlení</w:t>
      </w:r>
      <w:r>
        <w:t xml:space="preserve">. </w:t>
      </w:r>
      <w:r>
        <w:rPr>
          <w:u w:val="single"/>
        </w:rPr>
        <w:t>J</w:t>
      </w:r>
      <w:r w:rsidRPr="0057279F">
        <w:rPr>
          <w:u w:val="single"/>
        </w:rPr>
        <w:t xml:space="preserve">e nutné doložit potvrzení z úřadu práce ne starší </w:t>
      </w:r>
      <w:r>
        <w:rPr>
          <w:u w:val="single"/>
        </w:rPr>
        <w:t>90 dnů.</w:t>
      </w:r>
    </w:p>
    <w:p w:rsidR="00B6777F" w:rsidRPr="00120921" w:rsidRDefault="00B6777F" w:rsidP="00E04C6B">
      <w:pPr>
        <w:pStyle w:val="ListParagraph"/>
        <w:numPr>
          <w:ilvl w:val="0"/>
          <w:numId w:val="1"/>
        </w:numPr>
        <w:spacing w:line="360" w:lineRule="auto"/>
        <w:jc w:val="both"/>
        <w:rPr>
          <w:u w:val="single"/>
        </w:rPr>
      </w:pPr>
      <w:r w:rsidRPr="0057279F">
        <w:t>rodina dítěte je v nepříznivé finanční situaci, kterou zdůvodní statutárnímu zástupci školy/školní jídelny (např. pobírání dávek pěstounské péče, insolvence, exekuce, úmrtí v rodině a jiné nestandardní situace vedoucí k finančním problémům rodiny</w:t>
      </w:r>
      <w:r>
        <w:t xml:space="preserve">), </w:t>
      </w:r>
      <w:r w:rsidRPr="00120921">
        <w:rPr>
          <w:u w:val="single"/>
        </w:rPr>
        <w:t>který ji posoudí a provede tzv. zápis 3. strany.</w:t>
      </w:r>
    </w:p>
    <w:p w:rsidR="00B6777F" w:rsidRDefault="00B6777F" w:rsidP="00E04C6B">
      <w:pPr>
        <w:spacing w:line="360" w:lineRule="auto"/>
        <w:jc w:val="both"/>
        <w:rPr>
          <w:b/>
          <w:bCs/>
        </w:rPr>
      </w:pPr>
      <w:r>
        <w:rPr>
          <w:b/>
          <w:bCs/>
        </w:rPr>
        <w:t>Pro podporu dítěte z projektu je nutné u odpovědné osoby školy  podepsat čestné prohlášení o příjmové a sociální situaci za účelem prominutí úplaty za školní stravování pro školní rok 2024/2025.</w:t>
      </w:r>
    </w:p>
    <w:p w:rsidR="00B6777F" w:rsidRPr="001D7E4E" w:rsidRDefault="00B6777F" w:rsidP="00E04C6B">
      <w:pPr>
        <w:spacing w:line="360" w:lineRule="auto"/>
        <w:jc w:val="both"/>
      </w:pPr>
      <w:r w:rsidRPr="001D7E4E">
        <w:t>Pokud splňujete stanovené podmínky a zároveň byste potřebovali využít podpory bezplatného školního stravo</w:t>
      </w:r>
      <w:r>
        <w:t>vání pro Vaše dítě</w:t>
      </w:r>
      <w:r w:rsidRPr="001D7E4E">
        <w:t>, kontaktujte</w:t>
      </w:r>
      <w:r>
        <w:t xml:space="preserve"> mě</w:t>
      </w:r>
      <w:r w:rsidRPr="001D7E4E">
        <w:t xml:space="preserve"> prosím nejpozději do </w:t>
      </w:r>
      <w:r>
        <w:t xml:space="preserve">17. 5. 2024 na adrese </w:t>
      </w:r>
      <w:hyperlink r:id="rId7" w:history="1">
        <w:r w:rsidRPr="00D770A7">
          <w:rPr>
            <w:rStyle w:val="Hyperlink"/>
          </w:rPr>
          <w:t>reditelstvi@zsk.cz</w:t>
        </w:r>
      </w:hyperlink>
      <w:r>
        <w:t>, případně telefonicky na čísle 731411536.</w:t>
      </w:r>
    </w:p>
    <w:p w:rsidR="00B6777F" w:rsidRDefault="00B6777F" w:rsidP="00E04C6B">
      <w:pPr>
        <w:jc w:val="both"/>
        <w:rPr>
          <w:b/>
          <w:bCs/>
        </w:rPr>
      </w:pPr>
    </w:p>
    <w:p w:rsidR="00B6777F" w:rsidRDefault="00B6777F" w:rsidP="00E32A6B">
      <w:pPr>
        <w:jc w:val="both"/>
        <w:rPr>
          <w:b/>
          <w:bCs/>
        </w:rPr>
      </w:pPr>
      <w:r>
        <w:rPr>
          <w:b/>
          <w:bCs/>
        </w:rPr>
        <w:t xml:space="preserve"> </w:t>
      </w:r>
    </w:p>
    <w:p w:rsidR="00B6777F" w:rsidRDefault="00B6777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Věra Kotrabová, ředitelka školy</w:t>
      </w:r>
    </w:p>
    <w:sectPr w:rsidR="00B6777F" w:rsidSect="00D9358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777F" w:rsidRDefault="00B6777F" w:rsidP="00E32A6B">
      <w:pPr>
        <w:spacing w:after="0" w:line="240" w:lineRule="auto"/>
      </w:pPr>
      <w:r>
        <w:separator/>
      </w:r>
    </w:p>
  </w:endnote>
  <w:endnote w:type="continuationSeparator" w:id="0">
    <w:p w:rsidR="00B6777F" w:rsidRDefault="00B6777F" w:rsidP="00E32A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777F" w:rsidRDefault="00B6777F" w:rsidP="00E32A6B">
      <w:pPr>
        <w:spacing w:after="0" w:line="240" w:lineRule="auto"/>
      </w:pPr>
      <w:r>
        <w:separator/>
      </w:r>
    </w:p>
  </w:footnote>
  <w:footnote w:type="continuationSeparator" w:id="0">
    <w:p w:rsidR="00B6777F" w:rsidRDefault="00B6777F" w:rsidP="00E32A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777F" w:rsidRDefault="00B6777F" w:rsidP="00F856BF">
    <w:pPr>
      <w:pStyle w:val="Header"/>
      <w:tabs>
        <w:tab w:val="clear" w:pos="4536"/>
        <w:tab w:val="clear" w:pos="9072"/>
        <w:tab w:val="left" w:pos="2250"/>
      </w:tabs>
    </w:pPr>
    <w:r>
      <w:rPr>
        <w:noProof/>
        <w:lang w:eastAsia="cs-CZ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5" o:spid="_x0000_s2049" type="#_x0000_t75" style="position:absolute;margin-left:-25.25pt;margin-top:0;width:626.7pt;height:87pt;z-index:-251656192;visibility:visible;mso-position-horizontal-relative:page;mso-position-vertical:top;mso-position-vertical-relative:page">
          <v:imagedata r:id="rId1" o:title=""/>
          <w10:wrap anchorx="page" anchory="page"/>
        </v:shape>
      </w:pict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8203CC"/>
    <w:multiLevelType w:val="hybridMultilevel"/>
    <w:tmpl w:val="2B98F4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684670F"/>
    <w:multiLevelType w:val="hybridMultilevel"/>
    <w:tmpl w:val="EEB437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C5A9D"/>
    <w:rsid w:val="00120921"/>
    <w:rsid w:val="001D7E4E"/>
    <w:rsid w:val="00261E6F"/>
    <w:rsid w:val="00286C35"/>
    <w:rsid w:val="004136EB"/>
    <w:rsid w:val="00417ADD"/>
    <w:rsid w:val="004F5185"/>
    <w:rsid w:val="005578E7"/>
    <w:rsid w:val="0057279F"/>
    <w:rsid w:val="00686173"/>
    <w:rsid w:val="006969A7"/>
    <w:rsid w:val="007C5A9D"/>
    <w:rsid w:val="00821ECB"/>
    <w:rsid w:val="008528E9"/>
    <w:rsid w:val="00A247CF"/>
    <w:rsid w:val="00A408E8"/>
    <w:rsid w:val="00B6777F"/>
    <w:rsid w:val="00D54531"/>
    <w:rsid w:val="00D770A7"/>
    <w:rsid w:val="00D93580"/>
    <w:rsid w:val="00DE1F1C"/>
    <w:rsid w:val="00DF7AE5"/>
    <w:rsid w:val="00E04C6B"/>
    <w:rsid w:val="00E32A6B"/>
    <w:rsid w:val="00F12E75"/>
    <w:rsid w:val="00F85160"/>
    <w:rsid w:val="00F856BF"/>
    <w:rsid w:val="00FC73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3580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C5A9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E32A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32A6B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32A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32A6B"/>
    <w:rPr>
      <w:rFonts w:cs="Times New Roman"/>
    </w:rPr>
  </w:style>
  <w:style w:type="character" w:styleId="Hyperlink">
    <w:name w:val="Hyperlink"/>
    <w:basedOn w:val="DefaultParagraphFont"/>
    <w:uiPriority w:val="99"/>
    <w:rsid w:val="00821ECB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5904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editelstvi@zsk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</TotalTime>
  <Pages>1</Pages>
  <Words>241</Words>
  <Characters>1425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Vážení zákonní zástupci,</dc:title>
  <dc:subject/>
  <dc:creator>Tesařová Radka</dc:creator>
  <cp:keywords/>
  <dc:description/>
  <cp:lastModifiedBy>reditelna</cp:lastModifiedBy>
  <cp:revision>4</cp:revision>
  <dcterms:created xsi:type="dcterms:W3CDTF">2024-05-09T15:34:00Z</dcterms:created>
  <dcterms:modified xsi:type="dcterms:W3CDTF">2024-05-13T12:29:00Z</dcterms:modified>
</cp:coreProperties>
</file>